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5220"/>
      </w:tblGrid>
      <w:tr w:rsidR="00D12F31" w14:paraId="22BAFFE9" w14:textId="77777777">
        <w:tc>
          <w:tcPr>
            <w:tcW w:w="5670" w:type="dxa"/>
          </w:tcPr>
          <w:p w14:paraId="35466F76" w14:textId="256F371B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Inspection report n°: </w:t>
            </w:r>
            <w:r w:rsidR="003A6843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A6843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3A6843">
              <w:rPr>
                <w:rFonts w:ascii="Arial" w:hAnsi="Arial" w:cs="Arial"/>
                <w:lang w:val="en-US"/>
              </w:rPr>
            </w:r>
            <w:r w:rsidR="003A6843">
              <w:rPr>
                <w:rFonts w:ascii="Arial" w:hAnsi="Arial" w:cs="Arial"/>
                <w:lang w:val="en-US"/>
              </w:rPr>
              <w:fldChar w:fldCharType="separate"/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220" w:type="dxa"/>
          </w:tcPr>
          <w:p w14:paraId="6A2EDC01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Inspection report issue date: </w:t>
            </w:r>
            <w:bookmarkStart w:id="0" w:name="Text12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D12F31" w14:paraId="0E9EDDF2" w14:textId="77777777">
        <w:tc>
          <w:tcPr>
            <w:tcW w:w="5670" w:type="dxa"/>
          </w:tcPr>
          <w:p w14:paraId="7AF8568C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 number:</w:t>
            </w:r>
            <w:r w:rsidR="00195989">
              <w:rPr>
                <w:rFonts w:ascii="Arial" w:hAnsi="Arial" w:cs="Arial"/>
                <w:lang w:val="en-US"/>
              </w:rPr>
              <w:t xml:space="preserve"> </w:t>
            </w:r>
            <w:bookmarkStart w:id="1" w:name="Text13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1"/>
          </w:p>
        </w:tc>
        <w:tc>
          <w:tcPr>
            <w:tcW w:w="5220" w:type="dxa"/>
          </w:tcPr>
          <w:p w14:paraId="241D2EF3" w14:textId="77777777" w:rsidR="00D12F31" w:rsidRDefault="005E02AA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Issue/Rev: </w:t>
            </w:r>
            <w:bookmarkStart w:id="2" w:name="Text14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</w:tr>
      <w:tr w:rsidR="00D12F31" w:rsidRPr="00D23D70" w14:paraId="0953C206" w14:textId="77777777">
        <w:tc>
          <w:tcPr>
            <w:tcW w:w="5670" w:type="dxa"/>
          </w:tcPr>
          <w:p w14:paraId="7FB55331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 description: </w:t>
            </w:r>
            <w:bookmarkStart w:id="3" w:name="Text15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5220" w:type="dxa"/>
          </w:tcPr>
          <w:p w14:paraId="6A458D89" w14:textId="3E247F9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</w:t>
            </w:r>
            <w:r w:rsidR="005E02AA">
              <w:rPr>
                <w:rFonts w:ascii="Arial" w:hAnsi="Arial" w:cs="Arial"/>
                <w:lang w:val="en-US"/>
              </w:rPr>
              <w:t xml:space="preserve">suer at Customer: </w:t>
            </w:r>
            <w:r w:rsidR="00FE2A79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E2A7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FE2A79">
              <w:rPr>
                <w:rFonts w:ascii="Arial" w:hAnsi="Arial" w:cs="Arial"/>
                <w:lang w:val="en-US"/>
              </w:rPr>
            </w:r>
            <w:r w:rsidR="00FE2A79">
              <w:rPr>
                <w:rFonts w:ascii="Arial" w:hAnsi="Arial" w:cs="Arial"/>
                <w:lang w:val="en-US"/>
              </w:rPr>
              <w:fldChar w:fldCharType="separate"/>
            </w:r>
            <w:r w:rsidR="00FE2A79">
              <w:rPr>
                <w:rFonts w:ascii="Arial" w:hAnsi="Arial" w:cs="Arial"/>
                <w:noProof/>
                <w:lang w:val="en-US"/>
              </w:rPr>
              <w:t> </w:t>
            </w:r>
            <w:r w:rsidR="00FE2A79">
              <w:rPr>
                <w:rFonts w:ascii="Arial" w:hAnsi="Arial" w:cs="Arial"/>
                <w:noProof/>
                <w:lang w:val="en-US"/>
              </w:rPr>
              <w:t> </w:t>
            </w:r>
            <w:r w:rsidR="00FE2A79">
              <w:rPr>
                <w:rFonts w:ascii="Arial" w:hAnsi="Arial" w:cs="Arial"/>
                <w:noProof/>
                <w:lang w:val="en-US"/>
              </w:rPr>
              <w:t> </w:t>
            </w:r>
            <w:r w:rsidR="00FE2A79">
              <w:rPr>
                <w:rFonts w:ascii="Arial" w:hAnsi="Arial" w:cs="Arial"/>
                <w:noProof/>
                <w:lang w:val="en-US"/>
              </w:rPr>
              <w:t> </w:t>
            </w:r>
            <w:r w:rsidR="00FE2A79">
              <w:rPr>
                <w:rFonts w:ascii="Arial" w:hAnsi="Arial" w:cs="Arial"/>
                <w:noProof/>
                <w:lang w:val="en-US"/>
              </w:rPr>
              <w:t> </w:t>
            </w:r>
            <w:r w:rsidR="00FE2A79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12F31" w14:paraId="5AF9EB60" w14:textId="77777777">
        <w:tc>
          <w:tcPr>
            <w:tcW w:w="5670" w:type="dxa"/>
          </w:tcPr>
          <w:p w14:paraId="6D472051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Rejected quantity: </w:t>
            </w:r>
            <w:bookmarkStart w:id="4" w:name="Text17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5220" w:type="dxa"/>
          </w:tcPr>
          <w:p w14:paraId="5CAFAFD8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Rejected Quantity after investigation: </w:t>
            </w:r>
            <w:bookmarkStart w:id="5" w:name="Text18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  <w:tr w:rsidR="00D12F31" w14:paraId="0D9702EE" w14:textId="77777777">
        <w:tc>
          <w:tcPr>
            <w:tcW w:w="5670" w:type="dxa"/>
          </w:tcPr>
          <w:p w14:paraId="40C7B005" w14:textId="6BA3D535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Supplier Name:</w:t>
            </w:r>
            <w:r w:rsidR="003A6843">
              <w:rPr>
                <w:rFonts w:ascii="Arial" w:hAnsi="Arial" w:cs="Arial"/>
                <w:lang w:val="en-US"/>
              </w:rPr>
              <w:t xml:space="preserve"> </w:t>
            </w:r>
            <w:r w:rsidR="003A6843"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A6843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3A6843">
              <w:rPr>
                <w:rFonts w:ascii="Arial" w:hAnsi="Arial" w:cs="Arial"/>
                <w:lang w:val="en-US"/>
              </w:rPr>
            </w:r>
            <w:r w:rsidR="003A6843">
              <w:rPr>
                <w:rFonts w:ascii="Arial" w:hAnsi="Arial" w:cs="Arial"/>
                <w:lang w:val="en-US"/>
              </w:rPr>
              <w:fldChar w:fldCharType="separate"/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noProof/>
                <w:lang w:val="en-US"/>
              </w:rPr>
              <w:t> </w:t>
            </w:r>
            <w:r w:rsidR="003A6843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220" w:type="dxa"/>
          </w:tcPr>
          <w:p w14:paraId="47B88A1B" w14:textId="77777777" w:rsidR="00D12F31" w:rsidRDefault="00D12F31" w:rsidP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Nitator report n°: </w:t>
            </w:r>
            <w:bookmarkStart w:id="6" w:name="Text19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noProof/>
                <w:lang w:val="en-US"/>
              </w:rPr>
              <w:t> </w:t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</w:tr>
    </w:tbl>
    <w:p w14:paraId="7558251F" w14:textId="77777777" w:rsidR="00D12F31" w:rsidRDefault="00D12F31">
      <w:pPr>
        <w:rPr>
          <w:rFonts w:ascii="Arial" w:hAnsi="Arial" w:cs="Arial"/>
          <w:lang w:val="en-US"/>
        </w:rPr>
      </w:pPr>
    </w:p>
    <w:p w14:paraId="51950D19" w14:textId="77777777" w:rsidR="00D12F31" w:rsidRDefault="00D12F31">
      <w:pPr>
        <w:rPr>
          <w:rFonts w:ascii="Arial" w:hAnsi="Arial" w:cs="Arial"/>
          <w:lang w:val="en-US"/>
        </w:rPr>
      </w:pPr>
    </w:p>
    <w:tbl>
      <w:tblPr>
        <w:tblW w:w="108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530"/>
        <w:gridCol w:w="630"/>
      </w:tblGrid>
      <w:tr w:rsidR="00D12F31" w14:paraId="3D209C5F" w14:textId="77777777">
        <w:trPr>
          <w:cantSplit/>
          <w:trHeight w:val="926"/>
        </w:trPr>
        <w:tc>
          <w:tcPr>
            <w:tcW w:w="873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5E245537" w14:textId="77777777" w:rsidR="00D12F31" w:rsidRDefault="00D12F31">
            <w:pPr>
              <w:rPr>
                <w:rFonts w:ascii="Arial" w:hAnsi="Arial" w:cs="Arial"/>
                <w:b/>
                <w:color w:val="000080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D1: Use a Team Approach</w:t>
            </w:r>
          </w:p>
          <w:p w14:paraId="32E616B8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The Problem Solving Investigator, uses a multi-person approach to collect information from those directly associated with and/or impacted by the problem.  The Team members names and contact info should be listed here.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4E5C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7" w:name="Text32"/>
          <w:p w14:paraId="3384FE22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16289C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35AD9E36" w14:textId="77777777">
        <w:trPr>
          <w:cantSplit/>
          <w:trHeight w:val="494"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</w:tcPr>
          <w:tbl>
            <w:tblPr>
              <w:tblW w:w="870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5"/>
              <w:gridCol w:w="2410"/>
              <w:gridCol w:w="2538"/>
            </w:tblGrid>
            <w:tr w:rsidR="00D12F31" w14:paraId="0704E8F4" w14:textId="77777777" w:rsidTr="00195989">
              <w:tc>
                <w:tcPr>
                  <w:tcW w:w="61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71BCF17" w14:textId="77777777" w:rsidR="00D12F31" w:rsidRDefault="00D12F31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Team Members:</w:t>
                  </w:r>
                </w:p>
              </w:tc>
              <w:tc>
                <w:tcPr>
                  <w:tcW w:w="2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0E47261" w14:textId="77777777" w:rsidR="00D12F31" w:rsidRDefault="00D12F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  <w:lang w:val="en-US"/>
                    </w:rPr>
                    <w:t>Business Phone:</w:t>
                  </w:r>
                </w:p>
              </w:tc>
            </w:tr>
            <w:bookmarkStart w:id="8" w:name="Text20"/>
            <w:tr w:rsidR="00195989" w14:paraId="7B480D7E" w14:textId="77777777" w:rsidTr="00195989">
              <w:tc>
                <w:tcPr>
                  <w:tcW w:w="37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6999E7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8"/>
                </w:p>
              </w:tc>
              <w:bookmarkStart w:id="9" w:name="Text28"/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84214C7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9"/>
                </w:p>
              </w:tc>
              <w:tc>
                <w:tcPr>
                  <w:tcW w:w="2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23D24F" w14:textId="280190C5" w:rsidR="00195989" w:rsidRDefault="00195989" w:rsidP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+46 (0)</w:t>
                  </w:r>
                  <w:bookmarkStart w:id="10" w:name="Text21"/>
                  <w:r w:rsidR="00FE2A79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0"/>
                </w:p>
              </w:tc>
            </w:tr>
            <w:bookmarkStart w:id="11" w:name="Text25"/>
            <w:tr w:rsidR="00195989" w14:paraId="3D60A19C" w14:textId="77777777" w:rsidTr="00195989">
              <w:tc>
                <w:tcPr>
                  <w:tcW w:w="37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3A9117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1"/>
                </w:p>
              </w:tc>
              <w:bookmarkStart w:id="12" w:name="Text29"/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FDCCBA3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2"/>
                </w:p>
              </w:tc>
              <w:tc>
                <w:tcPr>
                  <w:tcW w:w="2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7D1378" w14:textId="428FACB0" w:rsidR="00195989" w:rsidRDefault="00195989" w:rsidP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+46 (0)</w:t>
                  </w:r>
                  <w:bookmarkStart w:id="13" w:name="Text22"/>
                  <w:r w:rsidR="00FE2A79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3"/>
                </w:p>
              </w:tc>
            </w:tr>
            <w:bookmarkStart w:id="14" w:name="Text26"/>
            <w:tr w:rsidR="00195989" w14:paraId="1091A05F" w14:textId="77777777" w:rsidTr="00195989">
              <w:tc>
                <w:tcPr>
                  <w:tcW w:w="37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24AE4C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4"/>
                </w:p>
              </w:tc>
              <w:bookmarkStart w:id="15" w:name="Text30"/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3F5E2A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 w:rsidR="00522083">
                    <w:rPr>
                      <w:rFonts w:ascii="Arial" w:hAnsi="Arial" w:cs="Arial"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5"/>
                </w:p>
              </w:tc>
              <w:tc>
                <w:tcPr>
                  <w:tcW w:w="2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0C792F" w14:textId="7470BC0A" w:rsidR="00195989" w:rsidRDefault="00195989" w:rsidP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+46 (0)</w:t>
                  </w:r>
                  <w:bookmarkStart w:id="16" w:name="Text23"/>
                  <w:r w:rsidR="00FE2A79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6"/>
                </w:p>
              </w:tc>
            </w:tr>
            <w:bookmarkStart w:id="17" w:name="Text27"/>
            <w:tr w:rsidR="00195989" w14:paraId="543F3DC8" w14:textId="77777777" w:rsidTr="00195989">
              <w:tc>
                <w:tcPr>
                  <w:tcW w:w="37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DC21B01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7"/>
                </w:p>
              </w:tc>
              <w:bookmarkStart w:id="18" w:name="Text31"/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92D293" w14:textId="77777777" w:rsidR="00195989" w:rsidRDefault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8"/>
                </w:p>
              </w:tc>
              <w:tc>
                <w:tcPr>
                  <w:tcW w:w="25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A529BE" w14:textId="7F2ADEA0" w:rsidR="00195989" w:rsidRDefault="00195989" w:rsidP="00195989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+46 (0)</w:t>
                  </w:r>
                  <w:bookmarkStart w:id="19" w:name="Text24"/>
                  <w:r w:rsidR="00FE2A79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14:paraId="193200BE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3FC2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20" w:name="Text33"/>
          <w:p w14:paraId="4AC1BAEF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20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52D4B47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4B0CB430" w14:textId="77777777">
        <w:trPr>
          <w:cantSplit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609B5907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5276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21" w:name="Text34"/>
          <w:p w14:paraId="746F4870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21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3AED24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19A02F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9pt;height:17.9pt" o:ole="">
                  <v:imagedata r:id="rId11" o:title=""/>
                </v:shape>
                <o:OLEObject Type="Embed" ProgID="PBrush" ShapeID="_x0000_i1025" DrawAspect="Content" ObjectID="_1809432597" r:id="rId12"/>
              </w:object>
            </w:r>
          </w:p>
        </w:tc>
      </w:tr>
      <w:tr w:rsidR="00D12F31" w14:paraId="6070E894" w14:textId="77777777">
        <w:trPr>
          <w:cantSplit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41697DD0" w14:textId="77777777" w:rsidR="00D12F31" w:rsidRDefault="00D12F31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D2: Describe the Problem</w:t>
            </w:r>
          </w:p>
          <w:p w14:paraId="070C6F61" w14:textId="77777777" w:rsidR="00D12F31" w:rsidRDefault="00D12F3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Collect the data from those involved with the problem and produce a Well Formed Description.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956A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Responsible</w:t>
            </w:r>
          </w:p>
          <w:bookmarkStart w:id="22" w:name="Text35"/>
          <w:p w14:paraId="0785A754" w14:textId="77777777" w:rsidR="00D12F31" w:rsidRDefault="001959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70EE40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19A37E3D" w14:textId="77777777">
        <w:trPr>
          <w:cantSplit/>
          <w:trHeight w:val="165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66975077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WHAT</w:t>
            </w:r>
            <w:r>
              <w:rPr>
                <w:rFonts w:ascii="Arial" w:hAnsi="Arial" w:cs="Arial"/>
                <w:color w:val="000080"/>
                <w:lang w:val="en-US"/>
              </w:rPr>
              <w:t xml:space="preserve"> is the problem in comparison to a conforming part?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6CD88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23" w:name="Text36"/>
          <w:p w14:paraId="7837AE3F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23"/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0B24B0E8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:rsidRPr="00FE2A79" w14:paraId="2D33D866" w14:textId="77777777">
        <w:trPr>
          <w:cantSplit/>
          <w:trHeight w:val="586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302EA85A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Please attach Pictures or drawing of a good part and a bad part with red circle on the defect zone</w:t>
            </w:r>
          </w:p>
          <w:bookmarkStart w:id="24" w:name="Text82"/>
          <w:p w14:paraId="08FD5566" w14:textId="77777777" w:rsidR="004B5A62" w:rsidRDefault="004B5A6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D23D70" w:rsidRPr="00D23D7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  <w:bookmarkStart w:id="25" w:name="Text81"/>
          <w:p w14:paraId="79C1CF37" w14:textId="77777777" w:rsidR="00D12F31" w:rsidRDefault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D23D70" w:rsidRPr="00D23D70">
              <w:rPr>
                <w:rFonts w:ascii="Arial" w:hAnsi="Arial" w:cs="Arial"/>
                <w:noProof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5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3774C8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3987E39D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7DE89027" w14:textId="77777777">
        <w:trPr>
          <w:cantSplit/>
          <w:trHeight w:val="165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9019D24" w14:textId="77777777" w:rsidR="00D12F31" w:rsidRDefault="00D12F31">
            <w:pP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WHY</w:t>
            </w:r>
            <w:r>
              <w:rPr>
                <w:rFonts w:ascii="Arial" w:hAnsi="Arial" w:cs="Arial"/>
                <w:color w:val="000080"/>
                <w:lang w:val="en-US"/>
              </w:rPr>
              <w:t xml:space="preserve"> is it a problem?</w:t>
            </w:r>
            <w:r>
              <w:rPr>
                <w:rFonts w:ascii="Arial" w:hAnsi="Arial" w:cs="Arial"/>
                <w:i/>
                <w:color w:val="000080"/>
                <w:lang w:val="en-US"/>
              </w:rPr>
              <w:t xml:space="preserve">  explain the effect</w:t>
            </w:r>
            <w:r>
              <w:rPr>
                <w:rFonts w:ascii="Arial" w:hAnsi="Arial" w:cs="Arial"/>
                <w:i/>
                <w:lang w:val="en-US"/>
              </w:rPr>
              <w:t>.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650FD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3D8DA465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26" w:name="Text37"/>
      <w:tr w:rsidR="00D12F31" w14:paraId="5F7B3AC6" w14:textId="77777777">
        <w:trPr>
          <w:cantSplit/>
          <w:trHeight w:val="285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5DEF23B9" w14:textId="77777777" w:rsidR="00D12F31" w:rsidRDefault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6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3A5E47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6C3F9D1C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1318FD54" w14:textId="77777777">
        <w:trPr>
          <w:cantSplit/>
          <w:trHeight w:val="165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158AA4A9" w14:textId="0A440FD0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WHEN</w:t>
            </w:r>
            <w:r>
              <w:rPr>
                <w:rFonts w:ascii="Arial" w:hAnsi="Arial" w:cs="Arial"/>
                <w:color w:val="000080"/>
                <w:lang w:val="en-US"/>
              </w:rPr>
              <w:t xml:space="preserve"> was the problem discovered</w:t>
            </w:r>
            <w:r>
              <w:rPr>
                <w:rFonts w:ascii="Arial" w:hAnsi="Arial" w:cs="Arial"/>
                <w:lang w:val="en-US"/>
              </w:rPr>
              <w:t xml:space="preserve">?      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WHERE</w:t>
            </w:r>
            <w:r>
              <w:rPr>
                <w:rFonts w:ascii="Arial" w:hAnsi="Arial" w:cs="Arial"/>
                <w:lang w:val="en-US"/>
              </w:rPr>
              <w:t xml:space="preserve">?            </w:t>
            </w:r>
            <w:r>
              <w:rPr>
                <w:rFonts w:ascii="Arial" w:hAnsi="Arial" w:cs="Arial"/>
                <w:b/>
                <w:color w:val="000080"/>
                <w:lang w:val="en-US"/>
              </w:rPr>
              <w:t>BY WHO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DB9C00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3DFC4CBE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27" w:name="Text38"/>
      <w:tr w:rsidR="00D12F31" w14:paraId="35B0C897" w14:textId="77777777">
        <w:trPr>
          <w:cantSplit/>
          <w:trHeight w:val="285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40BB4400" w14:textId="77777777" w:rsidR="00D12F31" w:rsidRDefault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7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2C8E96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2767017C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29EE13CA" w14:textId="77777777">
        <w:trPr>
          <w:cantSplit/>
          <w:trHeight w:val="172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A0C1AD3" w14:textId="701F509D" w:rsidR="00D12F31" w:rsidRDefault="00D12F31">
            <w:pPr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 xml:space="preserve">HOW </w:t>
            </w:r>
            <w:r>
              <w:rPr>
                <w:rFonts w:ascii="Arial" w:hAnsi="Arial" w:cs="Arial"/>
                <w:color w:val="000080"/>
                <w:lang w:val="en-US"/>
              </w:rPr>
              <w:t>was it detected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6E05EB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20E5C61D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28" w:name="Text39"/>
      <w:tr w:rsidR="00D12F31" w14:paraId="0D360716" w14:textId="77777777">
        <w:trPr>
          <w:cantSplit/>
          <w:trHeight w:val="412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2D79EA46" w14:textId="77777777" w:rsidR="00D12F31" w:rsidRDefault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8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1D5A9E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362A3B69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:rsidRPr="00FE2A79" w14:paraId="7CC55D92" w14:textId="77777777">
        <w:trPr>
          <w:cantSplit/>
          <w:trHeight w:val="540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6CBA8598" w14:textId="77777777" w:rsidR="00D12F31" w:rsidRDefault="00D12F31">
            <w:p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HOW MANY</w:t>
            </w:r>
            <w:r>
              <w:rPr>
                <w:rFonts w:ascii="Arial" w:hAnsi="Arial" w:cs="Arial"/>
                <w:color w:val="000080"/>
                <w:lang w:val="en-US"/>
              </w:rPr>
              <w:t xml:space="preserve"> defective parts have been detected? </w:t>
            </w:r>
          </w:p>
          <w:p w14:paraId="4AA417AC" w14:textId="77777777" w:rsidR="00D12F31" w:rsidRDefault="00D12F31">
            <w:p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Exact quantities detected at the real place (could be by dates, if detected several times)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2CFA47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1C8A32A3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29" w:name="Text40"/>
      <w:tr w:rsidR="00D12F31" w14:paraId="07F454F9" w14:textId="77777777">
        <w:trPr>
          <w:cantSplit/>
          <w:trHeight w:val="555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3AA39962" w14:textId="77777777" w:rsidR="00D12F31" w:rsidRDefault="001959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9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401B72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0369ABE6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44A486C0" w14:textId="77777777">
        <w:trPr>
          <w:cantSplit/>
          <w:trHeight w:val="230"/>
        </w:trPr>
        <w:tc>
          <w:tcPr>
            <w:tcW w:w="8730" w:type="dxa"/>
            <w:vMerge w:val="restart"/>
            <w:tcBorders>
              <w:top w:val="nil"/>
              <w:right w:val="nil"/>
            </w:tcBorders>
          </w:tcPr>
          <w:p w14:paraId="436C93B2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 xml:space="preserve">Are other part numbers affected?      YES </w:t>
            </w:r>
            <w:bookmarkStart w:id="30" w:name="Check3"/>
            <w:r>
              <w:rPr>
                <w:rFonts w:ascii="Arial" w:hAnsi="Arial" w:cs="Arial"/>
                <w:color w:val="00008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8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color w:val="000080"/>
                <w:lang w:val="en-US"/>
              </w:rPr>
            </w:r>
            <w:r>
              <w:rPr>
                <w:rFonts w:ascii="Arial" w:hAnsi="Arial" w:cs="Arial"/>
                <w:color w:val="00008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80"/>
                <w:lang w:val="en-US"/>
              </w:rPr>
              <w:fldChar w:fldCharType="end"/>
            </w:r>
            <w:bookmarkEnd w:id="30"/>
            <w:r>
              <w:rPr>
                <w:rFonts w:ascii="Arial" w:hAnsi="Arial" w:cs="Arial"/>
                <w:color w:val="000080"/>
                <w:lang w:val="en-US"/>
              </w:rPr>
              <w:t xml:space="preserve"> NO </w:t>
            </w:r>
            <w:bookmarkStart w:id="31" w:name="Check4"/>
            <w:r w:rsidR="00195989">
              <w:rPr>
                <w:rFonts w:ascii="Arial" w:hAnsi="Arial" w:cs="Arial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9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95989">
              <w:rPr>
                <w:rFonts w:ascii="Arial" w:hAnsi="Arial" w:cs="Arial"/>
                <w:lang w:val="en-US"/>
              </w:rPr>
            </w:r>
            <w:r w:rsidR="00195989">
              <w:rPr>
                <w:rFonts w:ascii="Arial" w:hAnsi="Arial" w:cs="Arial"/>
                <w:lang w:val="en-US"/>
              </w:rPr>
              <w:fldChar w:fldCharType="separate"/>
            </w:r>
            <w:r w:rsidR="00195989">
              <w:rPr>
                <w:rFonts w:ascii="Arial" w:hAnsi="Arial" w:cs="Arial"/>
                <w:lang w:val="en-US"/>
              </w:rPr>
              <w:fldChar w:fldCharType="end"/>
            </w:r>
            <w:bookmarkEnd w:id="31"/>
          </w:p>
          <w:p w14:paraId="376AF931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Ref:</w:t>
            </w:r>
            <w:bookmarkStart w:id="32" w:name="Text80"/>
            <w:r w:rsidR="0082047C">
              <w:rPr>
                <w:rFonts w:ascii="Arial" w:hAnsi="Arial" w:cs="Arial"/>
                <w:color w:val="000080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2047C">
              <w:rPr>
                <w:rFonts w:ascii="Arial" w:hAnsi="Arial" w:cs="Arial"/>
                <w:color w:val="000080"/>
                <w:lang w:val="en-US"/>
              </w:rPr>
              <w:instrText xml:space="preserve"> FORMTEXT </w:instrText>
            </w:r>
            <w:r w:rsidR="0082047C">
              <w:rPr>
                <w:rFonts w:ascii="Arial" w:hAnsi="Arial" w:cs="Arial"/>
                <w:color w:val="000080"/>
                <w:lang w:val="en-US"/>
              </w:rPr>
            </w:r>
            <w:r w:rsidR="0082047C">
              <w:rPr>
                <w:rFonts w:ascii="Arial" w:hAnsi="Arial" w:cs="Arial"/>
                <w:color w:val="000080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noProof/>
                <w:color w:val="000080"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color w:val="000080"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color w:val="000080"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color w:val="000080"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color w:val="000080"/>
                <w:lang w:val="en-US"/>
              </w:rPr>
              <w:t> </w:t>
            </w:r>
            <w:r w:rsidR="0082047C">
              <w:rPr>
                <w:rFonts w:ascii="Arial" w:hAnsi="Arial" w:cs="Arial"/>
                <w:color w:val="000080"/>
                <w:lang w:val="en-US"/>
              </w:rPr>
              <w:fldChar w:fldCharType="end"/>
            </w:r>
            <w:bookmarkEnd w:id="32"/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AB5D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3548CB1A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</w:p>
        </w:tc>
      </w:tr>
      <w:tr w:rsidR="00D12F31" w14:paraId="371A4C04" w14:textId="77777777">
        <w:trPr>
          <w:cantSplit/>
        </w:trPr>
        <w:tc>
          <w:tcPr>
            <w:tcW w:w="8730" w:type="dxa"/>
            <w:vMerge/>
            <w:tcBorders>
              <w:bottom w:val="single" w:sz="6" w:space="0" w:color="auto"/>
              <w:right w:val="nil"/>
            </w:tcBorders>
          </w:tcPr>
          <w:p w14:paraId="76D25993" w14:textId="77777777" w:rsidR="00D12F31" w:rsidRDefault="00D12F31">
            <w:pPr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56D5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33" w:name="Text41"/>
          <w:p w14:paraId="26E72217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33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C1397D0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54E35B42">
                <v:shape id="_x0000_i1026" type="#_x0000_t75" style="width:17.9pt;height:17.9pt" o:ole="">
                  <v:imagedata r:id="rId13" o:title=""/>
                </v:shape>
                <o:OLEObject Type="Embed" ProgID="PBrush" ShapeID="_x0000_i1026" DrawAspect="Content" ObjectID="_1809432598" r:id="rId14"/>
              </w:object>
            </w:r>
          </w:p>
        </w:tc>
      </w:tr>
      <w:tr w:rsidR="00D12F31" w14:paraId="2DC4A0EF" w14:textId="77777777">
        <w:trPr>
          <w:cantSplit/>
          <w:trHeight w:val="690"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06E2F479" w14:textId="36397CE1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 xml:space="preserve">D3: Implement and Verify </w:t>
            </w:r>
            <w:r w:rsidR="003A6843"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Containment (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temporary fix)</w:t>
            </w:r>
          </w:p>
          <w:p w14:paraId="4BC97037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 xml:space="preserve">Implement containment to control the situation and mitigate further negative effects of the problem.  </w:t>
            </w:r>
            <w:r>
              <w:rPr>
                <w:rFonts w:ascii="Arial" w:hAnsi="Arial" w:cs="Arial"/>
                <w:color w:val="000080"/>
                <w:lang w:val="en-US"/>
              </w:rPr>
              <w:t>(segregation, selection, temporary actions in the process etc…..)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D8E8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34" w:name="Text42"/>
          <w:p w14:paraId="5EA7F779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34"/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6CCDC9D3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545F5303" w14:textId="77777777">
        <w:trPr>
          <w:cantSplit/>
          <w:trHeight w:val="1032"/>
        </w:trPr>
        <w:tc>
          <w:tcPr>
            <w:tcW w:w="8730" w:type="dxa"/>
            <w:tcBorders>
              <w:top w:val="nil"/>
              <w:right w:val="nil"/>
            </w:tcBorders>
          </w:tcPr>
          <w:p w14:paraId="6B5EBF46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How, where , who, when, check</w:t>
            </w:r>
          </w:p>
          <w:bookmarkStart w:id="35" w:name="Text84"/>
          <w:p w14:paraId="2CDCC117" w14:textId="77777777" w:rsidR="00D12F31" w:rsidRDefault="00994A20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 w:eastAsia="en-US"/>
              </w:rPr>
              <w:instrText xml:space="preserve"> FORMTEXT </w:instrText>
            </w:r>
            <w:r>
              <w:rPr>
                <w:rFonts w:ascii="Arial" w:hAnsi="Arial" w:cs="Arial"/>
                <w:lang w:val="en-US" w:eastAsia="en-US"/>
              </w:rPr>
            </w:r>
            <w:r>
              <w:rPr>
                <w:rFonts w:ascii="Arial" w:hAnsi="Arial" w:cs="Arial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lang w:val="en-US" w:eastAsia="en-US"/>
              </w:rPr>
              <w:fldChar w:fldCharType="end"/>
            </w:r>
            <w:bookmarkEnd w:id="35"/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84F1F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36" w:name="Text43"/>
          <w:p w14:paraId="0A3021D8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36"/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738F1D2E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26139B2C" w14:textId="77777777">
        <w:trPr>
          <w:cantSplit/>
        </w:trPr>
        <w:tc>
          <w:tcPr>
            <w:tcW w:w="8730" w:type="dxa"/>
            <w:tcBorders>
              <w:bottom w:val="nil"/>
              <w:right w:val="nil"/>
            </w:tcBorders>
          </w:tcPr>
          <w:p w14:paraId="68008A1B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Markings on delivered OK parts?</w:t>
            </w:r>
            <w:r>
              <w:rPr>
                <w:rFonts w:ascii="Arial" w:hAnsi="Arial" w:cs="Arial"/>
                <w:lang w:val="en-US"/>
              </w:rPr>
              <w:t xml:space="preserve">       YES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NO </w:t>
            </w:r>
            <w:r w:rsidR="0082047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47C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2047C">
              <w:rPr>
                <w:rFonts w:ascii="Arial" w:hAnsi="Arial" w:cs="Arial"/>
                <w:lang w:val="en-US"/>
              </w:rPr>
            </w:r>
            <w:r w:rsidR="0082047C">
              <w:rPr>
                <w:rFonts w:ascii="Arial" w:hAnsi="Arial" w:cs="Arial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lang w:val="en-US"/>
              </w:rPr>
              <w:fldChar w:fldCharType="end"/>
            </w:r>
          </w:p>
          <w:p w14:paraId="77BF1CD9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C2B860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3E282B58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1189B38B" w14:textId="77777777">
        <w:trPr>
          <w:cantSplit/>
        </w:trPr>
        <w:tc>
          <w:tcPr>
            <w:tcW w:w="8730" w:type="dxa"/>
            <w:tcBorders>
              <w:bottom w:val="nil"/>
              <w:right w:val="nil"/>
            </w:tcBorders>
          </w:tcPr>
          <w:p w14:paraId="5934B668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Sorting results at each step of the flow</w:t>
            </w:r>
          </w:p>
          <w:p w14:paraId="5646A24D" w14:textId="77777777" w:rsidR="00D12F31" w:rsidRDefault="00D12F31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tbl>
            <w:tblPr>
              <w:tblW w:w="8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22"/>
              <w:gridCol w:w="1620"/>
              <w:gridCol w:w="4486"/>
            </w:tblGrid>
            <w:tr w:rsidR="00D12F31" w14:paraId="03B3F839" w14:textId="77777777">
              <w:tc>
                <w:tcPr>
                  <w:tcW w:w="2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</w:tcPr>
                <w:p w14:paraId="6ECD3ABD" w14:textId="77777777" w:rsidR="00D12F31" w:rsidRDefault="00D12F31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Location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</w:tcPr>
                <w:p w14:paraId="52534B89" w14:textId="77777777" w:rsidR="00D12F31" w:rsidRDefault="00D12F31">
                  <w:pPr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Material Sorted</w:t>
                  </w:r>
                </w:p>
              </w:tc>
              <w:tc>
                <w:tcPr>
                  <w:tcW w:w="4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6E6E6"/>
                </w:tcPr>
                <w:p w14:paraId="6085AFBE" w14:textId="77777777" w:rsidR="00D12F31" w:rsidRDefault="00D12F31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Quantities/Comments</w:t>
                  </w:r>
                </w:p>
              </w:tc>
            </w:tr>
            <w:tr w:rsidR="00D12F31" w14:paraId="41BD0087" w14:textId="77777777">
              <w:tc>
                <w:tcPr>
                  <w:tcW w:w="2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66146" w14:textId="77777777" w:rsidR="00D12F31" w:rsidRDefault="00D12F31">
                  <w:pPr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Customer Plant: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E879B" w14:textId="77777777" w:rsidR="00D12F31" w:rsidRDefault="00D12F31" w:rsidP="0082047C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YES </w: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 NO </w: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</w:p>
              </w:tc>
              <w:bookmarkStart w:id="37" w:name="Text83"/>
              <w:tc>
                <w:tcPr>
                  <w:tcW w:w="4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752298" w14:textId="77777777" w:rsidR="00D12F31" w:rsidRDefault="00994A20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37"/>
                </w:p>
              </w:tc>
            </w:tr>
            <w:tr w:rsidR="00D12F31" w14:paraId="09DDB8E2" w14:textId="77777777">
              <w:tc>
                <w:tcPr>
                  <w:tcW w:w="2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CA16AF" w14:textId="77777777" w:rsidR="00D12F31" w:rsidRDefault="00D12F31">
                  <w:pPr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Warehouse &amp; Transit: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4F0AC" w14:textId="77777777" w:rsidR="00D12F31" w:rsidRDefault="00D12F31" w:rsidP="0082047C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YES </w: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 NO </w: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</w:p>
              </w:tc>
              <w:bookmarkStart w:id="38" w:name="Text79"/>
              <w:tc>
                <w:tcPr>
                  <w:tcW w:w="4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1B9B2" w14:textId="77777777" w:rsidR="00D12F31" w:rsidRDefault="0082047C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38"/>
                </w:p>
              </w:tc>
            </w:tr>
            <w:tr w:rsidR="00D12F31" w14:paraId="456DD819" w14:textId="77777777">
              <w:tc>
                <w:tcPr>
                  <w:tcW w:w="2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0A7A10" w14:textId="77777777" w:rsidR="00D12F31" w:rsidRDefault="00D12F31">
                  <w:pPr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Supplier Plant: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F987FD" w14:textId="77777777" w:rsidR="00D12F31" w:rsidRDefault="00D12F31" w:rsidP="0082047C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YES </w: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 NO </w: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</w:p>
              </w:tc>
              <w:bookmarkStart w:id="39" w:name="Text78"/>
              <w:tc>
                <w:tcPr>
                  <w:tcW w:w="4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2B605" w14:textId="77777777" w:rsidR="00D12F31" w:rsidRDefault="0082047C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39"/>
                </w:p>
              </w:tc>
            </w:tr>
            <w:tr w:rsidR="00D12F31" w14:paraId="32D81DA1" w14:textId="77777777" w:rsidTr="0082047C">
              <w:trPr>
                <w:trHeight w:val="65"/>
              </w:trPr>
              <w:tc>
                <w:tcPr>
                  <w:tcW w:w="2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0821B5" w14:textId="77777777" w:rsidR="00D12F31" w:rsidRDefault="00D12F31">
                  <w:pPr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Tier 2: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01E270" w14:textId="77777777" w:rsidR="00D12F31" w:rsidRDefault="00D12F31" w:rsidP="0082047C">
                  <w:pPr>
                    <w:jc w:val="center"/>
                    <w:rPr>
                      <w:rFonts w:ascii="Arial" w:hAnsi="Arial" w:cs="Arial"/>
                      <w:color w:val="00008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YES </w: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 xml:space="preserve"> NO </w: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instrText xml:space="preserve"> FORMCHECKBOX </w:instrText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separate"/>
                  </w:r>
                  <w:r w:rsidR="0082047C">
                    <w:rPr>
                      <w:rFonts w:ascii="Arial" w:hAnsi="Arial" w:cs="Arial"/>
                      <w:color w:val="000080"/>
                      <w:lang w:val="en-US"/>
                    </w:rPr>
                    <w:fldChar w:fldCharType="end"/>
                  </w:r>
                </w:p>
              </w:tc>
              <w:bookmarkStart w:id="40" w:name="Text77"/>
              <w:tc>
                <w:tcPr>
                  <w:tcW w:w="4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58B9AE" w14:textId="77777777" w:rsidR="00D12F31" w:rsidRDefault="0082047C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n-US"/>
                    </w:rPr>
                  </w:r>
                  <w:r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40"/>
                </w:p>
              </w:tc>
            </w:tr>
          </w:tbl>
          <w:p w14:paraId="27F58607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7A89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92091E5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33B0374A" w14:textId="77777777">
        <w:trPr>
          <w:cantSplit/>
          <w:trHeight w:val="105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6AB99B8F" w14:textId="77777777" w:rsidR="00D12F31" w:rsidRDefault="00D12F31">
            <w:pPr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1A266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41" w:name="Text45"/>
          <w:p w14:paraId="07102103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1"/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nil"/>
            </w:tcBorders>
          </w:tcPr>
          <w:p w14:paraId="10CF309B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2C9441DB">
                <v:shape id="_x0000_i1027" type="#_x0000_t75" style="width:17.9pt;height:17.9pt" o:ole="">
                  <v:imagedata r:id="rId13" o:title=""/>
                </v:shape>
                <o:OLEObject Type="Embed" ProgID="PBrush" ShapeID="_x0000_i1027" DrawAspect="Content" ObjectID="_1809432599" r:id="rId15"/>
              </w:object>
            </w:r>
          </w:p>
        </w:tc>
      </w:tr>
      <w:tr w:rsidR="00D12F31" w:rsidRPr="00FE2A79" w14:paraId="129D5550" w14:textId="77777777">
        <w:trPr>
          <w:cantSplit/>
          <w:trHeight w:val="90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A45EE59" w14:textId="77777777" w:rsidR="00D12F31" w:rsidRDefault="00D12F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>What have we learned from the sorting?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D5855A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14:paraId="1569B04E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</w:p>
        </w:tc>
      </w:tr>
      <w:bookmarkStart w:id="42" w:name="Text76"/>
      <w:tr w:rsidR="00D12F31" w14:paraId="060F3EE5" w14:textId="77777777">
        <w:trPr>
          <w:cantSplit/>
          <w:trHeight w:val="372"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38DEA1A6" w14:textId="77777777" w:rsidR="00D12F31" w:rsidRDefault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2"/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3100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6" w:space="0" w:color="auto"/>
            </w:tcBorders>
          </w:tcPr>
          <w:p w14:paraId="3320A2B8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</w:p>
        </w:tc>
      </w:tr>
    </w:tbl>
    <w:p w14:paraId="11EC86B3" w14:textId="77777777" w:rsidR="00D12F31" w:rsidRDefault="00D12F31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8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530"/>
        <w:gridCol w:w="630"/>
      </w:tblGrid>
      <w:tr w:rsidR="00D12F31" w14:paraId="593C2646" w14:textId="77777777">
        <w:trPr>
          <w:gridAfter w:val="1"/>
          <w:wAfter w:w="630" w:type="dxa"/>
          <w:cantSplit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9F83AA6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lastRenderedPageBreak/>
              <w:t>D4: Root Cause Analysis</w:t>
            </w:r>
          </w:p>
          <w:p w14:paraId="02EEBFEF" w14:textId="77777777" w:rsidR="00D12F31" w:rsidRDefault="00D12F31">
            <w:pPr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Identify the Possible Causes of the problem for both occurrence and non detection. Conduct a Root Cause Analysis to determine true Root Cause of the problem using the 5 why’s. Reproduce the defect to confirm the true root cause.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C45EE32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43" w:name="Text44"/>
          <w:p w14:paraId="41CFBAC0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3"/>
          </w:p>
        </w:tc>
      </w:tr>
      <w:tr w:rsidR="00D12F31" w14:paraId="625E1EB4" w14:textId="77777777">
        <w:trPr>
          <w:cantSplit/>
          <w:trHeight w:val="150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395330D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Occurrence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5 Why’s + proofs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D481F1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44" w:name="Text46"/>
          <w:p w14:paraId="1C89DD15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4"/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6FF342FF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45" w:name="Text74"/>
      <w:tr w:rsidR="00D12F31" w14:paraId="42816822" w14:textId="77777777">
        <w:trPr>
          <w:cantSplit/>
          <w:trHeight w:val="1020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4FCCD926" w14:textId="77777777" w:rsidR="00D12F31" w:rsidRDefault="0082047C" w:rsidP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5"/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B36704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7D83C09E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07685489" w14:textId="77777777">
        <w:trPr>
          <w:cantSplit/>
          <w:trHeight w:val="135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984B398" w14:textId="77777777" w:rsidR="00D12F31" w:rsidRDefault="00D12F3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Non detection:</w:t>
            </w:r>
            <w:r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5 Why’s + proofs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14:paraId="72EAC6DA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14:paraId="33DB841E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46" w:name="Text75"/>
      <w:tr w:rsidR="00D12F31" w14:paraId="02D27E61" w14:textId="77777777">
        <w:trPr>
          <w:cantSplit/>
          <w:trHeight w:val="575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487FB2E2" w14:textId="77777777" w:rsidR="00D12F31" w:rsidRDefault="0082047C" w:rsidP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46"/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5AE5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69F1F861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1C08B757" w14:textId="77777777">
        <w:trPr>
          <w:cantSplit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6046FA3F" w14:textId="77777777" w:rsidR="00D12F31" w:rsidRDefault="00D12F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26C5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47" w:name="Text47"/>
          <w:p w14:paraId="470B22EA" w14:textId="77777777" w:rsidR="00D12F31" w:rsidRDefault="0019598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7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1475290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5880C1A6">
                <v:shape id="_x0000_i1028" type="#_x0000_t75" style="width:17.9pt;height:17.9pt" o:ole="">
                  <v:imagedata r:id="rId13" o:title=""/>
                </v:shape>
                <o:OLEObject Type="Embed" ProgID="PBrush" ShapeID="_x0000_i1028" DrawAspect="Content" ObjectID="_1809432600" r:id="rId16"/>
              </w:object>
            </w:r>
          </w:p>
        </w:tc>
      </w:tr>
      <w:tr w:rsidR="00D12F31" w14:paraId="5F294BFA" w14:textId="77777777">
        <w:trPr>
          <w:cantSplit/>
          <w:trHeight w:val="690"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156E4546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D5: Develop Permanent Corrective Actions / Solution(s)</w:t>
            </w:r>
          </w:p>
          <w:p w14:paraId="4264388A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Develop Permanent Solution(s) that address each Root Cause. Verify and test the Permanent Solution(s).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9E31F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48" w:name="Text48"/>
          <w:p w14:paraId="56EADFB2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48"/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0B949BCA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62FFC29A" w14:textId="77777777">
        <w:trPr>
          <w:cantSplit/>
          <w:trHeight w:val="240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E54AD7B" w14:textId="77777777" w:rsidR="00D12F31" w:rsidRDefault="00D12F31">
            <w:pP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Occurrence</w:t>
            </w:r>
            <w:r>
              <w:rPr>
                <w:rFonts w:ascii="Arial" w:hAnsi="Arial" w:cs="Arial"/>
                <w:color w:val="0000FF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(How ,where, Who, When, Check)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21902499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31D8BE0D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49" w:name="Text68"/>
      <w:tr w:rsidR="00D12F31" w14:paraId="7713F4A9" w14:textId="77777777">
        <w:trPr>
          <w:cantSplit/>
          <w:trHeight w:val="589"/>
        </w:trPr>
        <w:tc>
          <w:tcPr>
            <w:tcW w:w="8730" w:type="dxa"/>
            <w:vMerge w:val="restart"/>
            <w:tcBorders>
              <w:top w:val="nil"/>
              <w:bottom w:val="nil"/>
              <w:right w:val="nil"/>
            </w:tcBorders>
          </w:tcPr>
          <w:p w14:paraId="08D96B89" w14:textId="77777777" w:rsidR="00D12F31" w:rsidRDefault="0082047C" w:rsidP="0082047C">
            <w:pPr>
              <w:tabs>
                <w:tab w:val="left" w:pos="5280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Cs w:val="22"/>
                <w:lang w:val="en-US" w:eastAsia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en-US" w:eastAsia="en-US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en-US" w:eastAsia="en-US"/>
              </w:rPr>
            </w:r>
            <w:r>
              <w:rPr>
                <w:rFonts w:ascii="Arial" w:hAnsi="Arial" w:cs="Arial"/>
                <w:szCs w:val="22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en-US" w:eastAsia="en-US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en-US" w:eastAsia="en-US"/>
              </w:rPr>
              <w:t> </w:t>
            </w:r>
            <w:r>
              <w:rPr>
                <w:rFonts w:ascii="Arial" w:hAnsi="Arial" w:cs="Arial"/>
                <w:szCs w:val="22"/>
                <w:lang w:val="en-US" w:eastAsia="en-US"/>
              </w:rPr>
              <w:fldChar w:fldCharType="end"/>
            </w:r>
            <w:bookmarkEnd w:id="49"/>
          </w:p>
        </w:tc>
        <w:bookmarkStart w:id="50" w:name="Text49"/>
        <w:tc>
          <w:tcPr>
            <w:tcW w:w="15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7FF153A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0"/>
          </w:p>
        </w:tc>
        <w:tc>
          <w:tcPr>
            <w:tcW w:w="630" w:type="dxa"/>
            <w:vMerge/>
            <w:tcBorders>
              <w:top w:val="nil"/>
              <w:left w:val="nil"/>
              <w:right w:val="nil"/>
            </w:tcBorders>
          </w:tcPr>
          <w:p w14:paraId="2FDE1D3A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1FA8D3EE" w14:textId="77777777">
        <w:trPr>
          <w:cantSplit/>
          <w:trHeight w:val="545"/>
        </w:trPr>
        <w:tc>
          <w:tcPr>
            <w:tcW w:w="8730" w:type="dxa"/>
            <w:vMerge/>
            <w:tcBorders>
              <w:top w:val="nil"/>
              <w:bottom w:val="nil"/>
              <w:right w:val="nil"/>
            </w:tcBorders>
          </w:tcPr>
          <w:p w14:paraId="539DF93F" w14:textId="77777777" w:rsidR="00D12F31" w:rsidRDefault="00D12F31">
            <w:pPr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B77B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51" w:name="Text50"/>
          <w:p w14:paraId="4EDEE278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1"/>
          </w:p>
        </w:tc>
        <w:tc>
          <w:tcPr>
            <w:tcW w:w="630" w:type="dxa"/>
            <w:vMerge/>
            <w:tcBorders>
              <w:left w:val="nil"/>
              <w:right w:val="nil"/>
            </w:tcBorders>
          </w:tcPr>
          <w:p w14:paraId="57A2E7F0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4B89001F" w14:textId="77777777">
        <w:trPr>
          <w:cantSplit/>
          <w:trHeight w:val="165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AD720F6" w14:textId="77777777" w:rsidR="00D12F31" w:rsidRDefault="00D12F31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Non detection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(How ,where, Who, When, Check)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1A184C7E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313B506C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bookmarkStart w:id="52" w:name="Text69"/>
      <w:tr w:rsidR="00D12F31" w14:paraId="49004669" w14:textId="77777777">
        <w:trPr>
          <w:cantSplit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61D68AA3" w14:textId="77777777" w:rsidR="00D12F31" w:rsidRDefault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52"/>
          </w:p>
        </w:tc>
        <w:bookmarkStart w:id="53" w:name="Text51"/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8633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3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D63D74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5C83E966" w14:textId="77777777">
        <w:trPr>
          <w:cantSplit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2A99F79F" w14:textId="77777777" w:rsidR="00D12F31" w:rsidRDefault="00D12F31">
            <w:pPr>
              <w:rPr>
                <w:rFonts w:ascii="Arial" w:hAnsi="Arial" w:cs="Arial"/>
                <w:sz w:val="10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618E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54" w:name="Text54"/>
          <w:p w14:paraId="4F5479C6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4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D07E10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659E2969">
                <v:shape id="_x0000_i1029" type="#_x0000_t75" style="width:17.9pt;height:17.9pt" o:ole="">
                  <v:imagedata r:id="rId17" o:title=""/>
                </v:shape>
                <o:OLEObject Type="Embed" ProgID="PBrush" ShapeID="_x0000_i1029" DrawAspect="Content" ObjectID="_1809432601" r:id="rId18"/>
              </w:object>
            </w:r>
          </w:p>
        </w:tc>
      </w:tr>
      <w:tr w:rsidR="00D12F31" w14:paraId="0658619F" w14:textId="77777777">
        <w:trPr>
          <w:cantSplit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4B9DE078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D6: Validate Permanent CA / Solution(s)</w:t>
            </w:r>
          </w:p>
          <w:p w14:paraId="02B94373" w14:textId="77777777" w:rsidR="00D12F31" w:rsidRDefault="00D12F3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Validate that the chosen solution is effective.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3CD1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55" w:name="Text52"/>
          <w:p w14:paraId="4BF2CD95" w14:textId="77777777" w:rsidR="00D12F31" w:rsidRDefault="0082047C" w:rsidP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5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C5ABB0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5E15D530" w14:textId="77777777">
        <w:trPr>
          <w:cantSplit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07A5CCB5" w14:textId="77777777" w:rsidR="00D12F31" w:rsidRDefault="00D12F31">
            <w:pPr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GB"/>
              </w:rPr>
              <w:t>Real data from the shop floor/field proving that the problem has disappeared</w:t>
            </w:r>
          </w:p>
          <w:bookmarkStart w:id="56" w:name="Text73"/>
          <w:p w14:paraId="7EAAFB37" w14:textId="77777777" w:rsidR="0082047C" w:rsidRPr="0082047C" w:rsidRDefault="008204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6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676B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57" w:name="Text53"/>
          <w:p w14:paraId="0CB01FDC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7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C2DFF0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02675663" w14:textId="77777777">
        <w:trPr>
          <w:cantSplit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06A07040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0A9C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58" w:name="Text55"/>
          <w:p w14:paraId="7A46E7D2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8"/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0D386BBD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object w:dxaOrig="735" w:dyaOrig="735" w14:anchorId="43D90F9A">
                <v:shape id="_x0000_i1030" type="#_x0000_t75" style="width:17.9pt;height:17.9pt" o:ole="">
                  <v:imagedata r:id="rId17" o:title=""/>
                </v:shape>
                <o:OLEObject Type="Embed" ProgID="PBrush" ShapeID="_x0000_i1030" DrawAspect="Content" ObjectID="_1809432602" r:id="rId19"/>
              </w:object>
            </w:r>
          </w:p>
        </w:tc>
      </w:tr>
      <w:tr w:rsidR="00D12F31" w14:paraId="658D2056" w14:textId="77777777">
        <w:trPr>
          <w:cantSplit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5169BCA6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D7: Prevent Recurrence</w:t>
            </w:r>
          </w:p>
          <w:p w14:paraId="60771E59" w14:textId="77777777" w:rsidR="00D12F31" w:rsidRDefault="00D12F31">
            <w:pPr>
              <w:rPr>
                <w:rFonts w:ascii="Arial" w:hAnsi="Arial" w:cs="Arial"/>
                <w:b/>
                <w:color w:val="0000FF"/>
                <w:sz w:val="16"/>
                <w:lang w:val="en-GB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>Prevent recurrence of the problem at the problem site and across the organization.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1858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59" w:name="Text56"/>
          <w:p w14:paraId="67B6C3E7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59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86703F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743A481F" w14:textId="77777777">
        <w:trPr>
          <w:gridAfter w:val="1"/>
          <w:wAfter w:w="630" w:type="dxa"/>
          <w:cantSplit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21E8251" w14:textId="2AAB935E" w:rsidR="00D12F31" w:rsidRDefault="00D12F31">
            <w:p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Standards update (PFMEA, control plan, work instructions, maintenance plan, procedures….)</w:t>
            </w:r>
          </w:p>
          <w:p w14:paraId="177A6007" w14:textId="77777777" w:rsidR="00D12F31" w:rsidRDefault="00D12F31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(What, Who, When, Submit update)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CC2B719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60" w:name="Text57"/>
          <w:p w14:paraId="64F709A7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0"/>
          </w:p>
        </w:tc>
      </w:tr>
      <w:bookmarkStart w:id="61" w:name="Text70"/>
      <w:tr w:rsidR="00D12F31" w14:paraId="7E7C44E4" w14:textId="77777777">
        <w:trPr>
          <w:gridAfter w:val="1"/>
          <w:wAfter w:w="630" w:type="dxa"/>
          <w:cantSplit/>
          <w:trHeight w:val="390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7AEDC226" w14:textId="77777777" w:rsidR="00D12F31" w:rsidRDefault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1"/>
          </w:p>
        </w:tc>
        <w:tc>
          <w:tcPr>
            <w:tcW w:w="1530" w:type="dxa"/>
            <w:vMerge/>
            <w:tcBorders>
              <w:left w:val="single" w:sz="6" w:space="0" w:color="auto"/>
            </w:tcBorders>
          </w:tcPr>
          <w:p w14:paraId="0E3E136F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12F31" w:rsidRPr="00FE2A79" w14:paraId="5CF6A989" w14:textId="77777777">
        <w:trPr>
          <w:gridAfter w:val="1"/>
          <w:wAfter w:w="630" w:type="dxa"/>
          <w:cantSplit/>
          <w:trHeight w:val="690"/>
        </w:trPr>
        <w:tc>
          <w:tcPr>
            <w:tcW w:w="873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06BC82E" w14:textId="77777777" w:rsidR="00D12F31" w:rsidRDefault="00D12F31">
            <w:p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Holistic View/Generalization</w:t>
            </w:r>
          </w:p>
          <w:p w14:paraId="41EB4F2C" w14:textId="77777777" w:rsidR="00D12F31" w:rsidRDefault="00D12F31">
            <w:pPr>
              <w:rPr>
                <w:rFonts w:ascii="Arial" w:hAnsi="Arial" w:cs="Arial"/>
                <w:color w:val="000080"/>
                <w:sz w:val="6"/>
                <w:szCs w:val="6"/>
                <w:lang w:val="en-US"/>
              </w:rPr>
            </w:pPr>
          </w:p>
          <w:p w14:paraId="7B49293E" w14:textId="77777777" w:rsidR="00D12F31" w:rsidRDefault="00D12F31">
            <w:pPr>
              <w:numPr>
                <w:ilvl w:val="0"/>
                <w:numId w:val="3"/>
              </w:num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Can this problem occur on a similar product?</w:t>
            </w:r>
          </w:p>
          <w:p w14:paraId="40C02829" w14:textId="77777777" w:rsidR="00D12F31" w:rsidRDefault="00D12F31">
            <w:pPr>
              <w:numPr>
                <w:ilvl w:val="0"/>
                <w:numId w:val="3"/>
              </w:numPr>
              <w:rPr>
                <w:rFonts w:ascii="Arial" w:hAnsi="Arial" w:cs="Arial"/>
                <w:color w:val="000080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Can this problem occur on a similar line?</w:t>
            </w:r>
          </w:p>
          <w:p w14:paraId="26D17175" w14:textId="77777777" w:rsidR="00D12F31" w:rsidRDefault="00D12F31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Who is assigned to address this issue?</w:t>
            </w:r>
          </w:p>
        </w:tc>
        <w:tc>
          <w:tcPr>
            <w:tcW w:w="1530" w:type="dxa"/>
            <w:vMerge/>
            <w:tcBorders>
              <w:left w:val="single" w:sz="6" w:space="0" w:color="auto"/>
            </w:tcBorders>
          </w:tcPr>
          <w:p w14:paraId="4BFA50B2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bookmarkStart w:id="62" w:name="Text71"/>
      <w:tr w:rsidR="00D12F31" w14:paraId="2A9D87B3" w14:textId="77777777">
        <w:trPr>
          <w:gridAfter w:val="1"/>
          <w:wAfter w:w="630" w:type="dxa"/>
          <w:cantSplit/>
          <w:trHeight w:val="870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7DD2C3AF" w14:textId="77777777" w:rsidR="00D12F31" w:rsidRDefault="0082047C" w:rsidP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2"/>
          </w:p>
        </w:tc>
        <w:tc>
          <w:tcPr>
            <w:tcW w:w="1530" w:type="dxa"/>
            <w:vMerge/>
            <w:tcBorders>
              <w:left w:val="single" w:sz="6" w:space="0" w:color="auto"/>
            </w:tcBorders>
          </w:tcPr>
          <w:p w14:paraId="19AA0564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12F31" w14:paraId="3918825B" w14:textId="77777777">
        <w:trPr>
          <w:gridAfter w:val="1"/>
          <w:wAfter w:w="630" w:type="dxa"/>
          <w:cantSplit/>
          <w:trHeight w:val="330"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786BA49B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</w:tcBorders>
          </w:tcPr>
          <w:p w14:paraId="5496D28E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12F31" w14:paraId="1FA35ADA" w14:textId="77777777">
        <w:trPr>
          <w:gridAfter w:val="1"/>
          <w:wAfter w:w="630" w:type="dxa"/>
          <w:cantSplit/>
          <w:trHeight w:val="705"/>
        </w:trPr>
        <w:tc>
          <w:tcPr>
            <w:tcW w:w="8730" w:type="dxa"/>
            <w:tcBorders>
              <w:top w:val="nil"/>
              <w:bottom w:val="single" w:sz="6" w:space="0" w:color="auto"/>
              <w:right w:val="nil"/>
            </w:tcBorders>
          </w:tcPr>
          <w:p w14:paraId="7C4D9EB1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8CDF100" w14:textId="77777777" w:rsidR="00D12F31" w:rsidRDefault="00D12F3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D12F31" w14:paraId="260F593A" w14:textId="77777777">
        <w:trPr>
          <w:cantSplit/>
          <w:trHeight w:val="65"/>
        </w:trPr>
        <w:tc>
          <w:tcPr>
            <w:tcW w:w="8730" w:type="dxa"/>
            <w:tcBorders>
              <w:top w:val="single" w:sz="6" w:space="0" w:color="auto"/>
              <w:bottom w:val="nil"/>
              <w:right w:val="nil"/>
            </w:tcBorders>
            <w:shd w:val="clear" w:color="auto" w:fill="E6E6E6"/>
          </w:tcPr>
          <w:p w14:paraId="58E12C78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>D8: Close Problem and Recognize Contributions</w:t>
            </w:r>
          </w:p>
          <w:p w14:paraId="5173D82D" w14:textId="77777777" w:rsidR="00D12F31" w:rsidRDefault="00D12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80"/>
                <w:lang w:val="en-US" w:eastAsia="en-US"/>
              </w:rPr>
              <w:t xml:space="preserve">Audit implemented solutions. </w:t>
            </w:r>
            <w:r>
              <w:rPr>
                <w:rFonts w:ascii="Arial" w:hAnsi="Arial" w:cs="Arial"/>
                <w:i/>
                <w:color w:val="000080"/>
                <w:lang w:val="en-US" w:eastAsia="en-US"/>
              </w:rPr>
              <w:t>(when, result)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80"/>
                <w:lang w:val="en-US" w:eastAsia="en-US"/>
              </w:rPr>
              <w:t>Reinforce the 8D process with recognition of team member contributions.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439155B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63" w:name="Text58"/>
          <w:p w14:paraId="7CF52A2F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3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D04" w14:textId="77777777" w:rsidR="00D12F31" w:rsidRDefault="00D12F31">
            <w:pPr>
              <w:jc w:val="center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object w:dxaOrig="735" w:dyaOrig="735" w14:anchorId="3F189BC7">
                <v:shape id="_x0000_i1031" type="#_x0000_t75" style="width:17.9pt;height:17.9pt" o:ole="">
                  <v:imagedata r:id="rId20" o:title=""/>
                </v:shape>
                <o:OLEObject Type="Embed" ProgID="PBrush" ShapeID="_x0000_i1031" DrawAspect="Content" ObjectID="_1809432603" r:id="rId21"/>
              </w:object>
            </w:r>
          </w:p>
        </w:tc>
      </w:tr>
      <w:bookmarkStart w:id="64" w:name="Text72"/>
      <w:tr w:rsidR="00D12F31" w14:paraId="122E481C" w14:textId="77777777">
        <w:trPr>
          <w:cantSplit/>
        </w:trPr>
        <w:tc>
          <w:tcPr>
            <w:tcW w:w="8730" w:type="dxa"/>
            <w:tcBorders>
              <w:top w:val="nil"/>
              <w:bottom w:val="nil"/>
              <w:right w:val="nil"/>
            </w:tcBorders>
          </w:tcPr>
          <w:p w14:paraId="35DED5CC" w14:textId="77777777" w:rsidR="00D12F31" w:rsidRDefault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4"/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CB0C7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Responsible</w:t>
            </w:r>
          </w:p>
          <w:bookmarkStart w:id="65" w:name="Text59"/>
          <w:p w14:paraId="21D68894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5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257C7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56BE2D44" w14:textId="77777777">
        <w:trPr>
          <w:cantSplit/>
        </w:trPr>
        <w:tc>
          <w:tcPr>
            <w:tcW w:w="8730" w:type="dxa"/>
            <w:tcBorders>
              <w:top w:val="nil"/>
              <w:bottom w:val="single" w:sz="4" w:space="0" w:color="auto"/>
              <w:right w:val="nil"/>
            </w:tcBorders>
          </w:tcPr>
          <w:p w14:paraId="14911358" w14:textId="77777777" w:rsidR="00D12F31" w:rsidRDefault="00D12F3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FE126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Planned date</w:t>
            </w:r>
          </w:p>
          <w:bookmarkStart w:id="66" w:name="Text60"/>
          <w:p w14:paraId="3C8D41E7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6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5FF41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43117A6F" w14:textId="77777777">
        <w:trPr>
          <w:cantSplit/>
          <w:trHeight w:val="70"/>
        </w:trPr>
        <w:tc>
          <w:tcPr>
            <w:tcW w:w="8730" w:type="dxa"/>
            <w:tcBorders>
              <w:top w:val="nil"/>
              <w:bottom w:val="single" w:sz="4" w:space="0" w:color="auto"/>
              <w:right w:val="nil"/>
            </w:tcBorders>
          </w:tcPr>
          <w:p w14:paraId="58DB5C93" w14:textId="77777777" w:rsidR="00D12F31" w:rsidRDefault="00D12F3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7B4931" w14:textId="77777777" w:rsidR="00D12F31" w:rsidRDefault="00D12F31">
            <w:pPr>
              <w:jc w:val="center"/>
              <w:rPr>
                <w:rFonts w:ascii="Arial" w:hAnsi="Arial" w:cs="Arial"/>
                <w:color w:val="000080"/>
                <w:sz w:val="16"/>
                <w:lang w:val="en-US"/>
              </w:rPr>
            </w:pPr>
            <w:r>
              <w:rPr>
                <w:rFonts w:ascii="Arial" w:hAnsi="Arial" w:cs="Arial"/>
                <w:color w:val="000080"/>
                <w:sz w:val="16"/>
                <w:lang w:val="en-US"/>
              </w:rPr>
              <w:t>Achieved date</w:t>
            </w:r>
          </w:p>
          <w:bookmarkStart w:id="67" w:name="Text61"/>
          <w:p w14:paraId="7EB3DC2D" w14:textId="77777777" w:rsidR="00D12F31" w:rsidRDefault="0082047C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bookmarkEnd w:id="67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275" w14:textId="77777777" w:rsidR="00D12F31" w:rsidRDefault="00D12F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object w:dxaOrig="735" w:dyaOrig="735" w14:anchorId="09360304">
                <v:shape id="_x0000_i1032" type="#_x0000_t75" style="width:17.9pt;height:17.9pt" o:ole="">
                  <v:imagedata r:id="rId22" o:title=""/>
                </v:shape>
                <o:OLEObject Type="Embed" ProgID="PBrush" ShapeID="_x0000_i1032" DrawAspect="Content" ObjectID="_1809432604" r:id="rId23"/>
              </w:object>
            </w:r>
          </w:p>
        </w:tc>
      </w:tr>
    </w:tbl>
    <w:p w14:paraId="1092B9F0" w14:textId="77777777" w:rsidR="00D12F31" w:rsidRDefault="00D12F31">
      <w:pPr>
        <w:rPr>
          <w:rFonts w:ascii="Arial" w:hAnsi="Arial" w:cs="Arial"/>
          <w:lang w:val="en-US"/>
        </w:rPr>
      </w:pPr>
    </w:p>
    <w:p w14:paraId="443D7BAC" w14:textId="77777777" w:rsidR="00D12F31" w:rsidRDefault="00D12F31">
      <w:pPr>
        <w:rPr>
          <w:rFonts w:ascii="Arial" w:hAnsi="Arial" w:cs="Arial"/>
          <w:b/>
          <w:color w:val="000080"/>
          <w:lang w:val="en-US"/>
        </w:rPr>
      </w:pPr>
      <w:r>
        <w:rPr>
          <w:rFonts w:ascii="Arial" w:hAnsi="Arial" w:cs="Arial"/>
          <w:b/>
          <w:color w:val="000080"/>
          <w:lang w:val="en-US"/>
        </w:rPr>
        <w:t>The undersigned have verified acceptable corrective action effectiveness on the above stated corrective actions:</w:t>
      </w:r>
    </w:p>
    <w:p w14:paraId="05BE5F5D" w14:textId="77777777" w:rsidR="00D12F31" w:rsidRDefault="00D12F31">
      <w:pPr>
        <w:rPr>
          <w:rFonts w:ascii="Arial" w:hAnsi="Arial" w:cs="Arial"/>
          <w:lang w:val="en-US"/>
        </w:rPr>
      </w:pPr>
    </w:p>
    <w:p w14:paraId="735D1925" w14:textId="77777777" w:rsidR="00D12F31" w:rsidRDefault="00D12F31">
      <w:pPr>
        <w:rPr>
          <w:rFonts w:ascii="Arial" w:hAnsi="Arial" w:cs="Arial"/>
          <w:lang w:val="en-US"/>
        </w:rPr>
      </w:pPr>
    </w:p>
    <w:p w14:paraId="559AA0A5" w14:textId="77777777" w:rsidR="00D12F31" w:rsidRDefault="00D12F31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3870"/>
        <w:gridCol w:w="2160"/>
      </w:tblGrid>
      <w:tr w:rsidR="00D12F31" w14:paraId="1CA0289C" w14:textId="77777777">
        <w:trPr>
          <w:trHeight w:val="589"/>
        </w:trPr>
        <w:tc>
          <w:tcPr>
            <w:tcW w:w="4518" w:type="dxa"/>
            <w:shd w:val="clear" w:color="auto" w:fill="E6E6E6"/>
            <w:vAlign w:val="center"/>
          </w:tcPr>
          <w:p w14:paraId="2811ABB1" w14:textId="77777777" w:rsidR="00D12F31" w:rsidRDefault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Supplier Representative Responsible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48F45F4C" w14:textId="77777777" w:rsidR="00D12F31" w:rsidRDefault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Signature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61F8B0B6" w14:textId="77777777" w:rsidR="00D12F31" w:rsidRDefault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Date</w:t>
            </w:r>
          </w:p>
        </w:tc>
      </w:tr>
      <w:tr w:rsidR="00D12F31" w14:paraId="5B41B11E" w14:textId="77777777">
        <w:trPr>
          <w:cantSplit/>
          <w:trHeight w:val="616"/>
        </w:trPr>
        <w:tc>
          <w:tcPr>
            <w:tcW w:w="4518" w:type="dxa"/>
          </w:tcPr>
          <w:p w14:paraId="4742B121" w14:textId="77777777" w:rsidR="00D12F31" w:rsidRDefault="00D12F31" w:rsidP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Name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bookmarkStart w:id="68" w:name="Text63"/>
            <w:r w:rsidR="0082047C">
              <w:rPr>
                <w:rFonts w:ascii="Arial" w:hAnsi="Arial" w:cs="Arial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2047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2047C">
              <w:rPr>
                <w:rFonts w:ascii="Arial" w:hAnsi="Arial" w:cs="Arial"/>
                <w:lang w:val="en-US"/>
              </w:rPr>
            </w:r>
            <w:r w:rsidR="0082047C">
              <w:rPr>
                <w:rFonts w:ascii="Arial" w:hAnsi="Arial" w:cs="Arial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lang w:val="en-US"/>
              </w:rPr>
              <w:fldChar w:fldCharType="end"/>
            </w:r>
            <w:bookmarkEnd w:id="68"/>
          </w:p>
        </w:tc>
        <w:tc>
          <w:tcPr>
            <w:tcW w:w="3960" w:type="dxa"/>
            <w:vMerge w:val="restart"/>
          </w:tcPr>
          <w:p w14:paraId="64920B43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bookmarkStart w:id="69" w:name="Text62"/>
        <w:tc>
          <w:tcPr>
            <w:tcW w:w="2205" w:type="dxa"/>
            <w:vMerge w:val="restart"/>
          </w:tcPr>
          <w:p w14:paraId="51C70618" w14:textId="77777777" w:rsidR="00D12F31" w:rsidRDefault="0082047C" w:rsidP="00820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69"/>
          </w:p>
        </w:tc>
      </w:tr>
      <w:tr w:rsidR="00D12F31" w14:paraId="02BBF000" w14:textId="77777777">
        <w:trPr>
          <w:cantSplit/>
          <w:trHeight w:val="733"/>
        </w:trPr>
        <w:tc>
          <w:tcPr>
            <w:tcW w:w="4518" w:type="dxa"/>
          </w:tcPr>
          <w:p w14:paraId="0234A30B" w14:textId="77777777" w:rsidR="00D12F31" w:rsidRDefault="00D12F31" w:rsidP="0082047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Title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bookmarkStart w:id="70" w:name="Text64"/>
            <w:r w:rsidR="0082047C">
              <w:rPr>
                <w:rFonts w:ascii="Arial" w:hAnsi="Arial" w:cs="Arial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2047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2047C">
              <w:rPr>
                <w:rFonts w:ascii="Arial" w:hAnsi="Arial" w:cs="Arial"/>
                <w:lang w:val="en-US"/>
              </w:rPr>
            </w:r>
            <w:r w:rsidR="0082047C">
              <w:rPr>
                <w:rFonts w:ascii="Arial" w:hAnsi="Arial" w:cs="Arial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lang w:val="en-US"/>
              </w:rPr>
              <w:fldChar w:fldCharType="end"/>
            </w:r>
            <w:bookmarkEnd w:id="70"/>
          </w:p>
        </w:tc>
        <w:tc>
          <w:tcPr>
            <w:tcW w:w="3960" w:type="dxa"/>
            <w:vMerge/>
          </w:tcPr>
          <w:p w14:paraId="385F99FD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05" w:type="dxa"/>
            <w:vMerge/>
          </w:tcPr>
          <w:p w14:paraId="46A35335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4555C4C8" w14:textId="77777777">
        <w:trPr>
          <w:trHeight w:val="643"/>
        </w:trPr>
        <w:tc>
          <w:tcPr>
            <w:tcW w:w="10683" w:type="dxa"/>
            <w:gridSpan w:val="3"/>
            <w:tcBorders>
              <w:left w:val="nil"/>
              <w:right w:val="nil"/>
            </w:tcBorders>
          </w:tcPr>
          <w:p w14:paraId="7EF2D802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  <w:tr w:rsidR="00D12F31" w14:paraId="343BCDCF" w14:textId="77777777">
        <w:tc>
          <w:tcPr>
            <w:tcW w:w="4518" w:type="dxa"/>
            <w:shd w:val="clear" w:color="auto" w:fill="E6E6E6"/>
            <w:vAlign w:val="center"/>
          </w:tcPr>
          <w:p w14:paraId="066B0766" w14:textId="77777777" w:rsidR="00D12F31" w:rsidRDefault="00D12F31" w:rsidP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Customer</w:t>
            </w:r>
          </w:p>
          <w:p w14:paraId="53078641" w14:textId="77777777" w:rsidR="00D12F31" w:rsidRDefault="00D12F3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Supplier Quality Representative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62B66046" w14:textId="77777777" w:rsidR="00D12F31" w:rsidRDefault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Signature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09985684" w14:textId="77777777" w:rsidR="00D12F31" w:rsidRDefault="00D12F31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lang w:val="en-US"/>
              </w:rPr>
              <w:t>Date</w:t>
            </w:r>
          </w:p>
        </w:tc>
      </w:tr>
      <w:tr w:rsidR="00D12F31" w14:paraId="0C59A7BE" w14:textId="77777777">
        <w:trPr>
          <w:cantSplit/>
          <w:trHeight w:val="724"/>
        </w:trPr>
        <w:tc>
          <w:tcPr>
            <w:tcW w:w="4518" w:type="dxa"/>
          </w:tcPr>
          <w:p w14:paraId="75535F74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Name</w:t>
            </w:r>
            <w:r>
              <w:rPr>
                <w:rFonts w:ascii="Arial" w:hAnsi="Arial" w:cs="Arial"/>
                <w:lang w:val="en-US"/>
              </w:rPr>
              <w:t>:</w:t>
            </w:r>
            <w:r w:rsidR="0082047C">
              <w:rPr>
                <w:rFonts w:ascii="Arial" w:hAnsi="Arial" w:cs="Arial"/>
                <w:lang w:val="en-US"/>
              </w:rPr>
              <w:t xml:space="preserve"> </w:t>
            </w:r>
            <w:bookmarkStart w:id="71" w:name="Text65"/>
            <w:r w:rsidR="0082047C">
              <w:rPr>
                <w:rFonts w:ascii="Arial" w:hAnsi="Arial" w:cs="Arial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2047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2047C">
              <w:rPr>
                <w:rFonts w:ascii="Arial" w:hAnsi="Arial" w:cs="Arial"/>
                <w:lang w:val="en-US"/>
              </w:rPr>
            </w:r>
            <w:r w:rsidR="0082047C">
              <w:rPr>
                <w:rFonts w:ascii="Arial" w:hAnsi="Arial" w:cs="Arial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lang w:val="en-US"/>
              </w:rPr>
              <w:fldChar w:fldCharType="end"/>
            </w:r>
            <w:bookmarkEnd w:id="71"/>
          </w:p>
        </w:tc>
        <w:tc>
          <w:tcPr>
            <w:tcW w:w="3960" w:type="dxa"/>
            <w:vMerge w:val="restart"/>
          </w:tcPr>
          <w:p w14:paraId="1A81DC81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bookmarkStart w:id="72" w:name="Text67"/>
        <w:tc>
          <w:tcPr>
            <w:tcW w:w="2205" w:type="dxa"/>
            <w:vMerge w:val="restart"/>
          </w:tcPr>
          <w:p w14:paraId="02F501FB" w14:textId="77777777" w:rsidR="00D12F31" w:rsidRDefault="0082047C" w:rsidP="008204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72"/>
          </w:p>
        </w:tc>
      </w:tr>
      <w:tr w:rsidR="00D12F31" w14:paraId="510EB9C4" w14:textId="77777777">
        <w:trPr>
          <w:cantSplit/>
          <w:trHeight w:val="733"/>
        </w:trPr>
        <w:tc>
          <w:tcPr>
            <w:tcW w:w="4518" w:type="dxa"/>
          </w:tcPr>
          <w:p w14:paraId="6684E849" w14:textId="77777777" w:rsidR="00D12F31" w:rsidRDefault="00D12F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80"/>
                <w:lang w:val="en-US"/>
              </w:rPr>
              <w:t>Title</w:t>
            </w:r>
            <w:r>
              <w:rPr>
                <w:rFonts w:ascii="Arial" w:hAnsi="Arial" w:cs="Arial"/>
                <w:lang w:val="en-US"/>
              </w:rPr>
              <w:t>:</w:t>
            </w:r>
            <w:r w:rsidR="0082047C">
              <w:rPr>
                <w:rFonts w:ascii="Arial" w:hAnsi="Arial" w:cs="Arial"/>
                <w:lang w:val="en-US"/>
              </w:rPr>
              <w:t xml:space="preserve"> </w:t>
            </w:r>
            <w:bookmarkStart w:id="73" w:name="Text66"/>
            <w:r w:rsidR="0082047C">
              <w:rPr>
                <w:rFonts w:ascii="Arial" w:hAnsi="Arial" w:cs="Arial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2047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2047C">
              <w:rPr>
                <w:rFonts w:ascii="Arial" w:hAnsi="Arial" w:cs="Arial"/>
                <w:lang w:val="en-US"/>
              </w:rPr>
            </w:r>
            <w:r w:rsidR="0082047C">
              <w:rPr>
                <w:rFonts w:ascii="Arial" w:hAnsi="Arial" w:cs="Arial"/>
                <w:lang w:val="en-US"/>
              </w:rPr>
              <w:fldChar w:fldCharType="separate"/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noProof/>
                <w:lang w:val="en-US"/>
              </w:rPr>
              <w:t> </w:t>
            </w:r>
            <w:r w:rsidR="0082047C">
              <w:rPr>
                <w:rFonts w:ascii="Arial" w:hAnsi="Arial" w:cs="Arial"/>
                <w:lang w:val="en-US"/>
              </w:rPr>
              <w:fldChar w:fldCharType="end"/>
            </w:r>
            <w:bookmarkEnd w:id="73"/>
          </w:p>
        </w:tc>
        <w:tc>
          <w:tcPr>
            <w:tcW w:w="3960" w:type="dxa"/>
            <w:vMerge/>
          </w:tcPr>
          <w:p w14:paraId="13D01533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05" w:type="dxa"/>
            <w:vMerge/>
          </w:tcPr>
          <w:p w14:paraId="30CA042B" w14:textId="77777777" w:rsidR="00D12F31" w:rsidRDefault="00D12F3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F96D5E" w14:textId="77777777" w:rsidR="00D12F31" w:rsidRDefault="00D12F31">
      <w:pPr>
        <w:rPr>
          <w:lang w:val="en-US"/>
        </w:rPr>
      </w:pPr>
    </w:p>
    <w:sectPr w:rsidR="00D12F31">
      <w:headerReference w:type="default" r:id="rId24"/>
      <w:footerReference w:type="default" r:id="rId25"/>
      <w:pgSz w:w="11907" w:h="16840" w:code="9"/>
      <w:pgMar w:top="850" w:right="720" w:bottom="993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8648" w14:textId="77777777" w:rsidR="009954B1" w:rsidRDefault="009954B1">
      <w:r>
        <w:separator/>
      </w:r>
    </w:p>
  </w:endnote>
  <w:endnote w:type="continuationSeparator" w:id="0">
    <w:p w14:paraId="0EE16268" w14:textId="77777777" w:rsidR="009954B1" w:rsidRDefault="0099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4D48" w14:textId="77777777" w:rsidR="007B6C66" w:rsidRDefault="00874B7C">
    <w:pPr>
      <w:pStyle w:val="Sidfo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B-6-008-02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6CE3" w14:textId="77777777" w:rsidR="009954B1" w:rsidRDefault="009954B1">
      <w:r>
        <w:separator/>
      </w:r>
    </w:p>
  </w:footnote>
  <w:footnote w:type="continuationSeparator" w:id="0">
    <w:p w14:paraId="51AC4756" w14:textId="77777777" w:rsidR="009954B1" w:rsidRDefault="0099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0CFA" w14:textId="77777777" w:rsidR="007B6C66" w:rsidRDefault="007B6C66">
    <w:pPr>
      <w:pStyle w:val="Sidhuvud"/>
      <w:tabs>
        <w:tab w:val="clear" w:pos="4536"/>
        <w:tab w:val="clear" w:pos="9072"/>
        <w:tab w:val="center" w:pos="4253"/>
        <w:tab w:val="right" w:pos="8222"/>
      </w:tabs>
      <w:ind w:right="-58"/>
      <w:rPr>
        <w:rFonts w:ascii="Arial" w:hAnsi="Arial" w:cs="Arial"/>
        <w:sz w:val="16"/>
      </w:rPr>
    </w:pPr>
    <w:r>
      <w:rPr>
        <w:rFonts w:ascii="Arial" w:hAnsi="Arial" w:cs="Arial"/>
        <w:sz w:val="16"/>
      </w:rPr>
      <w:object w:dxaOrig="8999" w:dyaOrig="2385" w14:anchorId="6F85D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89.9pt;height:24.15pt" o:ole="">
          <v:imagedata r:id="rId1" o:title=""/>
        </v:shape>
        <o:OLEObject Type="Embed" ProgID="MSPhotoEd.3" ShapeID="_x0000_i1033" DrawAspect="Content" ObjectID="_1809432605" r:id="rId2"/>
      </w:object>
    </w:r>
  </w:p>
  <w:p w14:paraId="5749698C" w14:textId="77777777" w:rsidR="007B6C66" w:rsidRDefault="007B6C66">
    <w:pPr>
      <w:pStyle w:val="Sidhuvud"/>
      <w:tabs>
        <w:tab w:val="clear" w:pos="4536"/>
        <w:tab w:val="clear" w:pos="9072"/>
        <w:tab w:val="center" w:pos="4253"/>
        <w:tab w:val="right" w:pos="8222"/>
      </w:tabs>
      <w:ind w:right="-58"/>
      <w:rPr>
        <w:rFonts w:ascii="Arial" w:hAnsi="Arial" w:cs="Arial"/>
        <w:b/>
        <w:caps/>
        <w:sz w:val="18"/>
        <w:szCs w:val="18"/>
        <w:lang w:val="en-US"/>
      </w:rPr>
    </w:pPr>
  </w:p>
  <w:p w14:paraId="36630ED4" w14:textId="77777777" w:rsidR="007B6C66" w:rsidRDefault="007B6C66">
    <w:pPr>
      <w:pStyle w:val="Sidhuvud"/>
      <w:tabs>
        <w:tab w:val="clear" w:pos="4536"/>
        <w:tab w:val="clear" w:pos="9072"/>
        <w:tab w:val="center" w:pos="2977"/>
        <w:tab w:val="right" w:pos="8222"/>
      </w:tabs>
      <w:ind w:right="-58"/>
      <w:jc w:val="center"/>
      <w:rPr>
        <w:rFonts w:ascii="Arial" w:hAnsi="Arial" w:cs="Arial"/>
        <w:color w:val="333399"/>
        <w:sz w:val="24"/>
        <w:lang w:val="en-US"/>
      </w:rPr>
    </w:pPr>
    <w:r>
      <w:rPr>
        <w:rFonts w:ascii="Arial" w:hAnsi="Arial" w:cs="Arial"/>
        <w:b/>
        <w:caps/>
        <w:color w:val="333399"/>
        <w:sz w:val="30"/>
        <w:lang w:val="en-US"/>
      </w:rPr>
      <w:t>8D Corrective Action Report</w:t>
    </w:r>
    <w:r>
      <w:rPr>
        <w:rFonts w:ascii="Arial" w:hAnsi="Arial" w:cs="Arial"/>
        <w:color w:val="333399"/>
        <w:sz w:val="30"/>
        <w:lang w:val="en-US"/>
      </w:rPr>
      <w:t xml:space="preserve">            </w:t>
    </w:r>
    <w:r>
      <w:rPr>
        <w:rFonts w:ascii="Arial" w:hAnsi="Arial" w:cs="Arial"/>
        <w:color w:val="333399"/>
        <w:sz w:val="24"/>
        <w:lang w:val="en-US"/>
      </w:rPr>
      <w:t xml:space="preserve">                   </w:t>
    </w:r>
  </w:p>
  <w:p w14:paraId="113CB53C" w14:textId="77777777" w:rsidR="007B6C66" w:rsidRDefault="007B6C66">
    <w:pPr>
      <w:pStyle w:val="Sidhuvud"/>
      <w:tabs>
        <w:tab w:val="clear" w:pos="4536"/>
        <w:tab w:val="clear" w:pos="9072"/>
        <w:tab w:val="left" w:pos="2431"/>
        <w:tab w:val="center" w:pos="2977"/>
        <w:tab w:val="right" w:pos="8222"/>
      </w:tabs>
      <w:ind w:right="-58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608E0"/>
    <w:multiLevelType w:val="hybridMultilevel"/>
    <w:tmpl w:val="2FB0C5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250A"/>
    <w:multiLevelType w:val="hybridMultilevel"/>
    <w:tmpl w:val="4344F2EE"/>
    <w:lvl w:ilvl="0" w:tplc="5E3ECE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4E05A">
      <w:start w:val="16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2C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CD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A37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61F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A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C4B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216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E48C8"/>
    <w:multiLevelType w:val="hybridMultilevel"/>
    <w:tmpl w:val="DE002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473A"/>
    <w:multiLevelType w:val="hybridMultilevel"/>
    <w:tmpl w:val="EE84FD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C9CBF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CB22B07"/>
    <w:multiLevelType w:val="hybridMultilevel"/>
    <w:tmpl w:val="E5ACB3E6"/>
    <w:lvl w:ilvl="0" w:tplc="0C104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34673591">
    <w:abstractNumId w:val="1"/>
  </w:num>
  <w:num w:numId="2" w16cid:durableId="338850953">
    <w:abstractNumId w:val="3"/>
  </w:num>
  <w:num w:numId="3" w16cid:durableId="1822848763">
    <w:abstractNumId w:val="4"/>
  </w:num>
  <w:num w:numId="4" w16cid:durableId="973678548">
    <w:abstractNumId w:val="0"/>
  </w:num>
  <w:num w:numId="5" w16cid:durableId="190548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hideSpellingErrors/>
  <w:hideGrammaticalError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10"/>
    <w:rsid w:val="00195989"/>
    <w:rsid w:val="002048A0"/>
    <w:rsid w:val="00294CD8"/>
    <w:rsid w:val="002A780B"/>
    <w:rsid w:val="00386DF7"/>
    <w:rsid w:val="003A6843"/>
    <w:rsid w:val="003C01D8"/>
    <w:rsid w:val="00492C0E"/>
    <w:rsid w:val="004B5A62"/>
    <w:rsid w:val="004D023D"/>
    <w:rsid w:val="004E4025"/>
    <w:rsid w:val="00522083"/>
    <w:rsid w:val="00527F1A"/>
    <w:rsid w:val="005E02AA"/>
    <w:rsid w:val="006F7C27"/>
    <w:rsid w:val="00751820"/>
    <w:rsid w:val="007926B3"/>
    <w:rsid w:val="007B6C66"/>
    <w:rsid w:val="0082047C"/>
    <w:rsid w:val="00840646"/>
    <w:rsid w:val="00874B7C"/>
    <w:rsid w:val="008E2410"/>
    <w:rsid w:val="00905C9B"/>
    <w:rsid w:val="00994A20"/>
    <w:rsid w:val="009954B1"/>
    <w:rsid w:val="009B2D1E"/>
    <w:rsid w:val="009B5776"/>
    <w:rsid w:val="009F6A7A"/>
    <w:rsid w:val="00A552BB"/>
    <w:rsid w:val="00AA4B07"/>
    <w:rsid w:val="00C6553C"/>
    <w:rsid w:val="00D0423C"/>
    <w:rsid w:val="00D12F31"/>
    <w:rsid w:val="00D23D70"/>
    <w:rsid w:val="00DB014D"/>
    <w:rsid w:val="00DD4B87"/>
    <w:rsid w:val="00DF644F"/>
    <w:rsid w:val="00E91D2D"/>
    <w:rsid w:val="00FC0A3E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709C489A"/>
  <w14:defaultImageDpi w14:val="0"/>
  <w15:docId w15:val="{D93EF07D-7D35-4664-A470-038CF8F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</w:style>
  <w:style w:type="paragraph" w:styleId="Sidfot">
    <w:name w:val="footer"/>
    <w:basedOn w:val="Normal"/>
    <w:link w:val="SidfotChar"/>
    <w:uiPriority w:val="99"/>
    <w:semiHidden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10" Type="http://schemas.openxmlformats.org/officeDocument/2006/relationships/endnotes" Target="endnotes.xml"/><Relationship Id="rId19" Type="http://schemas.openxmlformats.org/officeDocument/2006/relationships/oleObject" Target="embeddings/oleObject6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9.bin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VALITET\Blanketter\Nitator%208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B5418D8AEF45854441E22A4C864F" ma:contentTypeVersion="29" ma:contentTypeDescription="Skapa ett nytt dokument." ma:contentTypeScope="" ma:versionID="7b16e5ae16f7cc02552f27657c0f5b61">
  <xsd:schema xmlns:xsd="http://www.w3.org/2001/XMLSchema" xmlns:xs="http://www.w3.org/2001/XMLSchema" xmlns:p="http://schemas.microsoft.com/office/2006/metadata/properties" xmlns:ns2="4ff8eb5d-b274-414b-a04b-088739ca5c32" xmlns:ns3="8837c891-828f-40f4-8a37-04a0af268adb" targetNamespace="http://schemas.microsoft.com/office/2006/metadata/properties" ma:root="true" ma:fieldsID="605ea7105465d719c371a2d76013a105" ns2:_="" ns3:_="">
    <xsd:import namespace="4ff8eb5d-b274-414b-a04b-088739ca5c32"/>
    <xsd:import namespace="8837c891-828f-40f4-8a37-04a0af268adb"/>
    <xsd:element name="properties">
      <xsd:complexType>
        <xsd:sequence>
          <xsd:element name="documentManagement">
            <xsd:complexType>
              <xsd:all>
                <xsd:element ref="ns2:godk_x00e4_nnare" minOccurs="0"/>
                <xsd:element ref="ns2:Regnr" minOccurs="0"/>
                <xsd:element ref="ns2:Process" minOccurs="0"/>
                <xsd:element ref="ns2:Utfardadav" minOccurs="0"/>
                <xsd:element ref="ns2:Dokumenttyp"/>
                <xsd:element ref="ns2:GallerTom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Godkandav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eb5d-b274-414b-a04b-088739ca5c32" elementFormDefault="qualified">
    <xsd:import namespace="http://schemas.microsoft.com/office/2006/documentManagement/types"/>
    <xsd:import namespace="http://schemas.microsoft.com/office/infopath/2007/PartnerControls"/>
    <xsd:element name="godk_x00e4_nnare" ma:index="1" nillable="true" ma:displayName="Godkännare" ma:format="Dropdown" ma:internalName="godk_x00e4_nnare">
      <xsd:simpleType>
        <xsd:restriction base="dms:Choice">
          <xsd:enumeration value="magnus.eriksson@nitator.se"/>
          <xsd:enumeration value="lucia.kristiansen@nitator.se"/>
          <xsd:enumeration value="jan-eric.petersson@nitator.se"/>
          <xsd:enumeration value="joakim.johannesson@nitator.se"/>
          <xsd:enumeration value="ralf.ragnarsson@nitator.se"/>
          <xsd:enumeration value="hampus.petersson@nitator.se"/>
          <xsd:enumeration value="morgan.magnusson@nitator.se"/>
          <xsd:enumeration value="kristian.lindegaard@nitator.se"/>
          <xsd:enumeration value="safet.uzeirovic@nitator.se"/>
          <xsd:enumeration value="björn.nilsson@nitator.se"/>
          <xsd:enumeration value="alexander.malmborg@nitator.se"/>
          <xsd:enumeration value="jörgen.johansson@nitator.se"/>
          <xsd:enumeration value="rifat.nikqi@nitator.se"/>
          <xsd:enumeration value="soren.edvinsson@nitator.se"/>
          <xsd:enumeration value="louise.nilsson@nitator.se"/>
          <xsd:enumeration value="nicklas.sandqvist@nitator.se"/>
          <xsd:enumeration value="daniel.kruuse@nitator.se"/>
          <xsd:enumeration value="sevdail.ajeti@nitator.se"/>
          <xsd:enumeration value="lena.mozelius@nitator.se"/>
          <xsd:enumeration value="evry@nitator.se"/>
        </xsd:restriction>
      </xsd:simpleType>
    </xsd:element>
    <xsd:element name="Regnr" ma:index="2" nillable="true" ma:displayName="Reg nr" ma:internalName="Regnr" ma:readOnly="false">
      <xsd:simpleType>
        <xsd:restriction base="dms:Text">
          <xsd:maxLength value="255"/>
        </xsd:restriction>
      </xsd:simpleType>
    </xsd:element>
    <xsd:element name="Process" ma:index="3" nillable="true" ma:displayName="Process" ma:format="Dropdown" ma:internalName="Process" ma:readOnly="false">
      <xsd:simpleType>
        <xsd:restriction base="dms:Choice">
          <xsd:enumeration value="Miljö (Yttre miljö)"/>
          <xsd:enumeration value="Ekonomi"/>
          <xsd:enumeration value="Inköp"/>
          <xsd:enumeration value="IT"/>
          <xsd:enumeration value="Kvalité"/>
          <xsd:enumeration value="Ledningsprocessen"/>
          <xsd:enumeration value="Logistik"/>
          <xsd:enumeration value="Marknad/försäljning"/>
          <xsd:enumeration value="NIPS"/>
          <xsd:enumeration value="Personal"/>
          <xsd:enumeration value="Produktion gemensam"/>
          <xsd:enumeration value="Produktion Hylte"/>
          <xsd:enumeration value="Produktion Oskarström"/>
          <xsd:enumeration value="Teknik"/>
          <xsd:enumeration value="Underhåll"/>
          <xsd:enumeration value="Verktyg"/>
        </xsd:restriction>
      </xsd:simpleType>
    </xsd:element>
    <xsd:element name="Utfardadav" ma:index="4" nillable="true" ma:displayName="Utfärdad av" ma:format="Dropdown" ma:list="UserInfo" ma:SharePointGroup="0" ma:internalName="Utfard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" ma:index="5" ma:displayName="Dokumenttyp" ma:format="Dropdown" ma:internalName="Dokumenttyp" ma:readOnly="false">
      <xsd:simpleType>
        <xsd:restriction base="dms:Choice">
          <xsd:enumeration value="Blankett"/>
          <xsd:enumeration value="Instruktion"/>
          <xsd:enumeration value="Rutin"/>
          <xsd:enumeration value="Policy"/>
        </xsd:restriction>
      </xsd:simpleType>
    </xsd:element>
    <xsd:element name="GallerTom" ma:index="6" nillable="true" ma:displayName="Gäller tom" ma:format="DateOnly" ma:internalName="GallerTom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Godkandav" ma:index="14" nillable="true" ma:displayName="Godkänd av" ma:format="Dropdown" ma:hidden="true" ma:list="UserInfo" ma:SharePointGroup="0" ma:internalName="Godkandav" ma:readOnly="false" ma:showField="SipAddr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891-828f-40f4-8a37-04a0af26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4ff8eb5d-b274-414b-a04b-088739ca5c32">Blankett</Dokumenttyp>
    <Godkandav xmlns="4ff8eb5d-b274-414b-a04b-088739ca5c32">
      <UserInfo>
        <DisplayName/>
        <AccountId xsi:nil="true"/>
        <AccountType/>
      </UserInfo>
    </Godkandav>
    <Regnr xmlns="4ff8eb5d-b274-414b-a04b-088739ca5c32" xsi:nil="true"/>
    <GallerTom xmlns="4ff8eb5d-b274-414b-a04b-088739ca5c32" xsi:nil="true"/>
    <Utfardadav xmlns="4ff8eb5d-b274-414b-a04b-088739ca5c32">
      <UserInfo>
        <DisplayName>Magnus Eriksson</DisplayName>
        <AccountId>68</AccountId>
        <AccountType/>
      </UserInfo>
    </Utfardadav>
    <Process xmlns="4ff8eb5d-b274-414b-a04b-088739ca5c32">Kvalité</Process>
    <godk_x00e4_nnare xmlns="4ff8eb5d-b274-414b-a04b-088739ca5c32">magnus.eriksson@nitator.se</godk_x00e4_nnare>
    <SharedWithUsers xmlns="8837c891-828f-40f4-8a37-04a0af268ad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BD97B-7EC4-447E-A9BF-49D3FF51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8eb5d-b274-414b-a04b-088739ca5c32"/>
    <ds:schemaRef ds:uri="8837c891-828f-40f4-8a37-04a0af268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A4620-209B-4BE2-B597-ABF1F422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830A-5A37-481D-97F2-DFD25AE62A07}">
  <ds:schemaRefs>
    <ds:schemaRef ds:uri="http://schemas.microsoft.com/office/2006/metadata/properties"/>
    <ds:schemaRef ds:uri="4ff8eb5d-b274-414b-a04b-088739ca5c32"/>
    <ds:schemaRef ds:uri="http://schemas.microsoft.com/office/2006/documentManagement/types"/>
    <ds:schemaRef ds:uri="http://schemas.microsoft.com/office/infopath/2007/PartnerControls"/>
    <ds:schemaRef ds:uri="8837c891-828f-40f4-8a37-04a0af268ad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7A4AB3-CB5A-4696-864E-C6E91CFCB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Nitator 8D</Template>
  <TotalTime>0</TotalTime>
  <Pages>3</Pages>
  <Words>872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8D Nitator</vt:lpstr>
    </vt:vector>
  </TitlesOfParts>
  <Company>Volvo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 Nitator</dc:title>
  <dc:subject/>
  <dc:creator>Gabriel Jonsson</dc:creator>
  <cp:keywords/>
  <dc:description/>
  <cp:lastModifiedBy>Ralf Ragnarsson</cp:lastModifiedBy>
  <cp:revision>2</cp:revision>
  <cp:lastPrinted>2008-11-26T16:55:00Z</cp:lastPrinted>
  <dcterms:created xsi:type="dcterms:W3CDTF">2025-05-22T13:23:00Z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0x010100FCC3B5418D8AEF45854441E22A4C864F</vt:lpwstr>
  </property>
</Properties>
</file>